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DBC5" w14:textId="77777777" w:rsidR="007E3356" w:rsidRDefault="007E3356" w:rsidP="007E3356">
      <w:pPr>
        <w:pStyle w:val="Textoindependient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</w:t>
      </w:r>
    </w:p>
    <w:p w14:paraId="66B4CB7D" w14:textId="77777777" w:rsidR="007E3356" w:rsidRDefault="007E3356" w:rsidP="007E3356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40EF59B8" w14:textId="77777777" w:rsidR="007E3356" w:rsidRPr="007E3356" w:rsidRDefault="007E3356" w:rsidP="007E3356">
      <w:pPr>
        <w:pStyle w:val="Textoindependient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gramStart"/>
      <w:r w:rsidRPr="007E3356">
        <w:rPr>
          <w:rFonts w:ascii="Calibri" w:hAnsi="Calibri" w:cs="Calibri"/>
          <w:b/>
          <w:sz w:val="22"/>
          <w:szCs w:val="22"/>
        </w:rPr>
        <w:t>FECHA:…</w:t>
      </w:r>
      <w:proofErr w:type="gramEnd"/>
      <w:r w:rsidRPr="007E3356">
        <w:rPr>
          <w:rFonts w:ascii="Calibri" w:hAnsi="Calibri" w:cs="Calibri"/>
          <w:b/>
          <w:sz w:val="22"/>
          <w:szCs w:val="22"/>
        </w:rPr>
        <w:t>……………………………………………………</w:t>
      </w:r>
    </w:p>
    <w:p w14:paraId="3951C37B" w14:textId="77777777" w:rsidR="008E7A52" w:rsidRPr="007E3356" w:rsidRDefault="008E7A52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0C52525" w14:textId="77777777" w:rsidR="007E3356" w:rsidRDefault="007E3356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62EBFA6" w14:textId="77777777" w:rsidR="007E3356" w:rsidRDefault="007E3356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A7B40E2" w14:textId="77777777" w:rsidR="00074BD6" w:rsidRDefault="002255D5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E3356">
        <w:rPr>
          <w:rFonts w:ascii="Calibri" w:hAnsi="Calibri" w:cs="Calibri"/>
          <w:b/>
          <w:sz w:val="22"/>
          <w:szCs w:val="22"/>
          <w:u w:val="single"/>
        </w:rPr>
        <w:t xml:space="preserve">SOLICITUD </w:t>
      </w:r>
      <w:r w:rsidR="006C40B9" w:rsidRPr="007E3356">
        <w:rPr>
          <w:rFonts w:ascii="Calibri" w:hAnsi="Calibri" w:cs="Calibri"/>
          <w:b/>
          <w:sz w:val="22"/>
          <w:szCs w:val="22"/>
          <w:u w:val="single"/>
        </w:rPr>
        <w:t>DE IMPLEMENTACIÓN</w:t>
      </w:r>
    </w:p>
    <w:p w14:paraId="6575086C" w14:textId="77777777" w:rsidR="00220B3D" w:rsidRPr="007E3356" w:rsidRDefault="00220B3D" w:rsidP="002255D5">
      <w:pPr>
        <w:pStyle w:val="Textoindependiente"/>
        <w:tabs>
          <w:tab w:val="left" w:pos="700"/>
          <w:tab w:val="left" w:pos="100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00D05EA" w14:textId="77777777" w:rsidR="00220B3D" w:rsidRPr="007E3356" w:rsidRDefault="00220B3D" w:rsidP="006A5133">
      <w:pPr>
        <w:pStyle w:val="Textoindependiente"/>
        <w:tabs>
          <w:tab w:val="left" w:pos="700"/>
          <w:tab w:val="left" w:pos="1000"/>
        </w:tabs>
        <w:rPr>
          <w:rFonts w:ascii="Calibri" w:hAnsi="Calibri" w:cs="Calibri"/>
          <w:b/>
          <w:sz w:val="22"/>
          <w:szCs w:val="22"/>
        </w:rPr>
      </w:pPr>
    </w:p>
    <w:p w14:paraId="1EA8B1CF" w14:textId="77777777" w:rsidR="002255D5" w:rsidRPr="007E3356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SEÑOR</w:t>
      </w:r>
    </w:p>
    <w:p w14:paraId="48BA16D5" w14:textId="3914AD78" w:rsidR="0089300F" w:rsidRPr="007E3356" w:rsidRDefault="00C8468B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YUSEF SABAG ARANEDA</w:t>
      </w:r>
    </w:p>
    <w:p w14:paraId="260AD1E8" w14:textId="77777777" w:rsidR="0089300F" w:rsidRPr="007E3356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ALCALDE COMUNA DE CABRERO</w:t>
      </w:r>
    </w:p>
    <w:p w14:paraId="082373AC" w14:textId="77777777" w:rsidR="0089300F" w:rsidRPr="007E3356" w:rsidRDefault="0089300F" w:rsidP="00C0451B">
      <w:pPr>
        <w:pStyle w:val="Textoindependiente"/>
        <w:rPr>
          <w:rFonts w:ascii="Calibri" w:hAnsi="Calibri" w:cs="Calibri"/>
          <w:b/>
          <w:sz w:val="22"/>
          <w:szCs w:val="22"/>
          <w:u w:val="single"/>
        </w:rPr>
      </w:pPr>
      <w:r w:rsidRPr="007E3356">
        <w:rPr>
          <w:rFonts w:ascii="Calibri" w:hAnsi="Calibri" w:cs="Calibri"/>
          <w:b/>
          <w:sz w:val="22"/>
          <w:szCs w:val="22"/>
          <w:u w:val="single"/>
        </w:rPr>
        <w:t>PRESENTE</w:t>
      </w:r>
    </w:p>
    <w:p w14:paraId="53193E69" w14:textId="77777777" w:rsidR="00C0451B" w:rsidRPr="007E3356" w:rsidRDefault="00C0451B" w:rsidP="00C0451B">
      <w:pPr>
        <w:pStyle w:val="Textoindependiente"/>
        <w:rPr>
          <w:rFonts w:ascii="Calibri" w:hAnsi="Calibri" w:cs="Calibri"/>
          <w:sz w:val="22"/>
          <w:szCs w:val="22"/>
        </w:rPr>
      </w:pPr>
    </w:p>
    <w:p w14:paraId="0A7C3371" w14:textId="77777777" w:rsidR="00C0451B" w:rsidRPr="007E3356" w:rsidRDefault="00C0451B" w:rsidP="00C0451B">
      <w:pPr>
        <w:rPr>
          <w:rFonts w:ascii="Calibri" w:hAnsi="Calibri" w:cs="Calibri"/>
          <w:b/>
          <w:sz w:val="22"/>
          <w:szCs w:val="22"/>
        </w:rPr>
      </w:pPr>
    </w:p>
    <w:p w14:paraId="59CE1BBD" w14:textId="77777777" w:rsidR="0055165F" w:rsidRPr="007E3356" w:rsidRDefault="00C0451B" w:rsidP="00C0451B">
      <w:pPr>
        <w:rPr>
          <w:rFonts w:ascii="Calibri" w:hAnsi="Calibri" w:cs="Calibri"/>
          <w:sz w:val="22"/>
          <w:szCs w:val="22"/>
        </w:rPr>
      </w:pPr>
      <w:r w:rsidRPr="007E3356">
        <w:rPr>
          <w:rFonts w:ascii="Calibri" w:hAnsi="Calibri" w:cs="Calibri"/>
          <w:sz w:val="22"/>
          <w:szCs w:val="22"/>
        </w:rPr>
        <w:t xml:space="preserve">Mediante </w:t>
      </w:r>
      <w:r w:rsidR="007E3356">
        <w:rPr>
          <w:rFonts w:ascii="Calibri" w:hAnsi="Calibri" w:cs="Calibri"/>
          <w:sz w:val="22"/>
          <w:szCs w:val="22"/>
        </w:rPr>
        <w:t>la</w:t>
      </w:r>
      <w:r w:rsidRPr="007E3356">
        <w:rPr>
          <w:rFonts w:ascii="Calibri" w:hAnsi="Calibri" w:cs="Calibri"/>
          <w:sz w:val="22"/>
          <w:szCs w:val="22"/>
        </w:rPr>
        <w:t xml:space="preserve"> presente</w:t>
      </w:r>
      <w:r w:rsidR="007E3356">
        <w:rPr>
          <w:rFonts w:ascii="Calibri" w:hAnsi="Calibri" w:cs="Calibri"/>
          <w:sz w:val="22"/>
          <w:szCs w:val="22"/>
        </w:rPr>
        <w:t>,</w:t>
      </w:r>
      <w:r w:rsidRPr="007E3356">
        <w:rPr>
          <w:rFonts w:ascii="Calibri" w:hAnsi="Calibri" w:cs="Calibri"/>
          <w:sz w:val="22"/>
          <w:szCs w:val="22"/>
        </w:rPr>
        <w:t xml:space="preserve"> sol</w:t>
      </w:r>
      <w:r w:rsidR="006C40B9" w:rsidRPr="007E3356">
        <w:rPr>
          <w:rFonts w:ascii="Calibri" w:hAnsi="Calibri" w:cs="Calibri"/>
          <w:sz w:val="22"/>
          <w:szCs w:val="22"/>
        </w:rPr>
        <w:t>icito a usted autorización para utilizar la siguiente implementación</w:t>
      </w:r>
      <w:r w:rsidRPr="007E3356">
        <w:rPr>
          <w:rFonts w:ascii="Calibri" w:hAnsi="Calibri" w:cs="Calibri"/>
          <w:sz w:val="22"/>
          <w:szCs w:val="22"/>
        </w:rPr>
        <w:t>:</w:t>
      </w:r>
    </w:p>
    <w:p w14:paraId="530B0983" w14:textId="77777777" w:rsidR="006C40B9" w:rsidRPr="007E3356" w:rsidRDefault="006C40B9" w:rsidP="00C0451B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6C40B9" w:rsidRPr="007E3356" w14:paraId="3D1EBB05" w14:textId="77777777" w:rsidTr="00026BBD">
        <w:tc>
          <w:tcPr>
            <w:tcW w:w="6204" w:type="dxa"/>
          </w:tcPr>
          <w:p w14:paraId="6978B6FC" w14:textId="77777777" w:rsidR="006C40B9" w:rsidRPr="007E3356" w:rsidRDefault="006C40B9" w:rsidP="00DC02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356">
              <w:rPr>
                <w:rFonts w:ascii="Calibri" w:hAnsi="Calibri" w:cs="Calibri"/>
                <w:b/>
                <w:sz w:val="22"/>
                <w:szCs w:val="22"/>
              </w:rPr>
              <w:t>IMPLEMENTACIÓN</w:t>
            </w:r>
          </w:p>
        </w:tc>
        <w:tc>
          <w:tcPr>
            <w:tcW w:w="3543" w:type="dxa"/>
          </w:tcPr>
          <w:p w14:paraId="5710DDED" w14:textId="77777777" w:rsidR="006C40B9" w:rsidRPr="007E3356" w:rsidRDefault="006C40B9" w:rsidP="00DC02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356">
              <w:rPr>
                <w:rFonts w:ascii="Calibri" w:hAnsi="Calibri" w:cs="Calibri"/>
                <w:b/>
                <w:sz w:val="22"/>
                <w:szCs w:val="22"/>
              </w:rPr>
              <w:t>CANTIDAD</w:t>
            </w:r>
          </w:p>
        </w:tc>
      </w:tr>
      <w:tr w:rsidR="006C40B9" w:rsidRPr="007E3356" w14:paraId="45E5F4A1" w14:textId="77777777" w:rsidTr="00026BBD">
        <w:tc>
          <w:tcPr>
            <w:tcW w:w="6204" w:type="dxa"/>
          </w:tcPr>
          <w:p w14:paraId="5EF97433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TRIBUNAS</w:t>
            </w:r>
          </w:p>
        </w:tc>
        <w:tc>
          <w:tcPr>
            <w:tcW w:w="3543" w:type="dxa"/>
          </w:tcPr>
          <w:p w14:paraId="22EBAA03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0B9" w:rsidRPr="007E3356" w14:paraId="5FDD7F13" w14:textId="77777777" w:rsidTr="00026BBD">
        <w:tc>
          <w:tcPr>
            <w:tcW w:w="6204" w:type="dxa"/>
          </w:tcPr>
          <w:p w14:paraId="21E69F87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SILLAS</w:t>
            </w:r>
          </w:p>
        </w:tc>
        <w:tc>
          <w:tcPr>
            <w:tcW w:w="3543" w:type="dxa"/>
          </w:tcPr>
          <w:p w14:paraId="2782CC1F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0B9" w:rsidRPr="007E3356" w14:paraId="139E6747" w14:textId="77777777" w:rsidTr="00026BBD">
        <w:tc>
          <w:tcPr>
            <w:tcW w:w="6204" w:type="dxa"/>
          </w:tcPr>
          <w:p w14:paraId="4F60F67C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MESAS REDONDAS</w:t>
            </w:r>
          </w:p>
        </w:tc>
        <w:tc>
          <w:tcPr>
            <w:tcW w:w="3543" w:type="dxa"/>
          </w:tcPr>
          <w:p w14:paraId="55DCD32E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0B9" w:rsidRPr="007E3356" w14:paraId="12AD9405" w14:textId="77777777" w:rsidTr="00026BBD">
        <w:tc>
          <w:tcPr>
            <w:tcW w:w="6204" w:type="dxa"/>
          </w:tcPr>
          <w:p w14:paraId="3EECC0EC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MESONES RECTANGULARES</w:t>
            </w:r>
          </w:p>
        </w:tc>
        <w:tc>
          <w:tcPr>
            <w:tcW w:w="3543" w:type="dxa"/>
          </w:tcPr>
          <w:p w14:paraId="1BB1E512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0B9" w:rsidRPr="007E3356" w14:paraId="75EBC691" w14:textId="77777777" w:rsidTr="00026BBD">
        <w:tc>
          <w:tcPr>
            <w:tcW w:w="6204" w:type="dxa"/>
          </w:tcPr>
          <w:p w14:paraId="28144B4D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AMPLIFICACIÓN</w:t>
            </w:r>
          </w:p>
        </w:tc>
        <w:tc>
          <w:tcPr>
            <w:tcW w:w="3543" w:type="dxa"/>
          </w:tcPr>
          <w:p w14:paraId="2D998764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0B9" w:rsidRPr="007E3356" w14:paraId="7352E167" w14:textId="77777777" w:rsidTr="00026BBD">
        <w:tc>
          <w:tcPr>
            <w:tcW w:w="6204" w:type="dxa"/>
          </w:tcPr>
          <w:p w14:paraId="712D8E33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  <w:r w:rsidRPr="007E3356">
              <w:rPr>
                <w:rFonts w:ascii="Calibri" w:hAnsi="Calibri" w:cs="Calibri"/>
                <w:sz w:val="22"/>
                <w:szCs w:val="22"/>
              </w:rPr>
              <w:t>VALLAS</w:t>
            </w:r>
          </w:p>
        </w:tc>
        <w:tc>
          <w:tcPr>
            <w:tcW w:w="3543" w:type="dxa"/>
          </w:tcPr>
          <w:p w14:paraId="7BB53F86" w14:textId="77777777" w:rsidR="006C40B9" w:rsidRPr="007E3356" w:rsidRDefault="006C40B9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BBD" w:rsidRPr="007E3356" w14:paraId="6095EFF2" w14:textId="77777777" w:rsidTr="00026BBD">
        <w:tc>
          <w:tcPr>
            <w:tcW w:w="6204" w:type="dxa"/>
          </w:tcPr>
          <w:p w14:paraId="4D9E11A5" w14:textId="77777777" w:rsidR="00026BBD" w:rsidRPr="007E3356" w:rsidRDefault="00026BBD" w:rsidP="00026B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OTROS ( DETALLAR)</w:t>
            </w:r>
          </w:p>
        </w:tc>
        <w:tc>
          <w:tcPr>
            <w:tcW w:w="3543" w:type="dxa"/>
          </w:tcPr>
          <w:p w14:paraId="4417D011" w14:textId="77777777" w:rsidR="00026BBD" w:rsidRPr="007E3356" w:rsidRDefault="00026BBD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BBD" w:rsidRPr="007E3356" w14:paraId="5A599F13" w14:textId="77777777" w:rsidTr="00026BBD">
        <w:tc>
          <w:tcPr>
            <w:tcW w:w="6204" w:type="dxa"/>
          </w:tcPr>
          <w:p w14:paraId="7322F399" w14:textId="77777777" w:rsidR="00026BBD" w:rsidRDefault="0026688C" w:rsidP="00C045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MOTIVO</w:t>
            </w:r>
          </w:p>
          <w:p w14:paraId="1EE828E0" w14:textId="77777777" w:rsidR="0026688C" w:rsidRDefault="0026688C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74C941" w14:textId="77777777" w:rsidR="00026BBD" w:rsidRPr="007E3356" w:rsidRDefault="00026BBD" w:rsidP="00C0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387B49" w14:textId="77777777" w:rsidR="007E3356" w:rsidRDefault="007E3356" w:rsidP="00220B3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0DE8221" w14:textId="77777777" w:rsidR="007E3356" w:rsidRPr="007E3356" w:rsidRDefault="007E3356" w:rsidP="00220B3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332E0F6" w14:textId="77777777" w:rsidR="007E3356" w:rsidRPr="007E3356" w:rsidRDefault="007E3356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FECHA REQUERIMIENTO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E3356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:...........................................................................................................................</w:t>
      </w:r>
    </w:p>
    <w:p w14:paraId="01ED2752" w14:textId="77777777" w:rsidR="00C0451B" w:rsidRPr="007E3356" w:rsidRDefault="007E3356" w:rsidP="00220B3D">
      <w:pPr>
        <w:spacing w:line="360" w:lineRule="auto"/>
        <w:rPr>
          <w:rFonts w:ascii="Calibri" w:hAnsi="Calibri" w:cs="Calibri"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HORARIO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ab/>
        <w:t xml:space="preserve">              </w:t>
      </w:r>
      <w:r w:rsidRPr="007E3356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:.............................................................................................................................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20A2DAA" w14:textId="77777777" w:rsidR="007E3356" w:rsidRDefault="00220B3D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LUGAR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:.............................................................................................................................</w:t>
      </w:r>
    </w:p>
    <w:p w14:paraId="5B868111" w14:textId="77777777" w:rsidR="007E3356" w:rsidRDefault="007E3356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DEVOLUCIÓN</w:t>
      </w:r>
      <w:r>
        <w:rPr>
          <w:rFonts w:ascii="Calibri" w:hAnsi="Calibri" w:cs="Calibri"/>
          <w:b/>
          <w:sz w:val="22"/>
          <w:szCs w:val="22"/>
        </w:rPr>
        <w:tab/>
        <w:t>:.............................................................................................................................</w:t>
      </w:r>
    </w:p>
    <w:p w14:paraId="52123D64" w14:textId="77777777" w:rsidR="00220B3D" w:rsidRDefault="00220B3D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0C9FDD2" w14:textId="77777777" w:rsidR="00220B3D" w:rsidRDefault="00220B3D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01B28A0" w14:textId="77777777" w:rsidR="00C0451B" w:rsidRPr="007E3356" w:rsidRDefault="00C0451B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NOMBRE</w:t>
      </w:r>
      <w:r w:rsidR="007E3356">
        <w:rPr>
          <w:rFonts w:ascii="Calibri" w:hAnsi="Calibri" w:cs="Calibri"/>
          <w:b/>
          <w:sz w:val="22"/>
          <w:szCs w:val="22"/>
        </w:rPr>
        <w:tab/>
      </w:r>
      <w:r w:rsidR="007E3356">
        <w:rPr>
          <w:rFonts w:ascii="Calibri" w:hAnsi="Calibri" w:cs="Calibri"/>
          <w:b/>
          <w:sz w:val="22"/>
          <w:szCs w:val="22"/>
        </w:rPr>
        <w:tab/>
      </w:r>
      <w:r w:rsidRPr="007E3356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:..............................................................................................................................</w:t>
      </w:r>
    </w:p>
    <w:p w14:paraId="2CF2329B" w14:textId="77777777" w:rsidR="00C0451B" w:rsidRPr="007E3356" w:rsidRDefault="00C0451B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TELEFONO</w:t>
      </w:r>
      <w:r w:rsidR="007E3356">
        <w:rPr>
          <w:rFonts w:ascii="Calibri" w:hAnsi="Calibri" w:cs="Calibri"/>
          <w:b/>
          <w:sz w:val="22"/>
          <w:szCs w:val="22"/>
        </w:rPr>
        <w:tab/>
      </w:r>
      <w:r w:rsidR="007E3356">
        <w:rPr>
          <w:rFonts w:ascii="Calibri" w:hAnsi="Calibri" w:cs="Calibri"/>
          <w:b/>
          <w:sz w:val="22"/>
          <w:szCs w:val="22"/>
        </w:rPr>
        <w:tab/>
      </w:r>
      <w:r w:rsidRPr="007E3356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</w:t>
      </w:r>
      <w:r w:rsidR="007E3356">
        <w:rPr>
          <w:rFonts w:ascii="Calibri" w:hAnsi="Calibri" w:cs="Calibri"/>
          <w:b/>
          <w:sz w:val="22"/>
          <w:szCs w:val="22"/>
        </w:rPr>
        <w:t>.....</w:t>
      </w:r>
      <w:r w:rsidRPr="007E3356">
        <w:rPr>
          <w:rFonts w:ascii="Calibri" w:hAnsi="Calibri" w:cs="Calibri"/>
          <w:b/>
          <w:sz w:val="22"/>
          <w:szCs w:val="22"/>
        </w:rPr>
        <w:t>..</w:t>
      </w:r>
    </w:p>
    <w:p w14:paraId="628C2BCA" w14:textId="77777777" w:rsidR="007E3356" w:rsidRDefault="007E3356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INSTITUCIÓN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7E3356">
        <w:rPr>
          <w:rFonts w:ascii="Calibri" w:hAnsi="Calibri" w:cs="Calibri"/>
          <w:b/>
          <w:sz w:val="22"/>
          <w:szCs w:val="22"/>
        </w:rPr>
        <w:t>:..............................................................................................................................</w:t>
      </w:r>
    </w:p>
    <w:p w14:paraId="3678D78C" w14:textId="77777777" w:rsidR="007E3356" w:rsidRPr="007E3356" w:rsidRDefault="007E3356" w:rsidP="00220B3D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DOMICILIO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:.............................................................................................................................</w:t>
      </w:r>
    </w:p>
    <w:p w14:paraId="54F1F6AA" w14:textId="77777777" w:rsidR="00C0451B" w:rsidRPr="007E3356" w:rsidRDefault="007E3356" w:rsidP="00220B3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.....................................................................................................................................</w:t>
      </w:r>
    </w:p>
    <w:p w14:paraId="6190CBAC" w14:textId="77777777" w:rsidR="0055165F" w:rsidRPr="007E3356" w:rsidRDefault="007E3356" w:rsidP="00220B3D">
      <w:pPr>
        <w:pStyle w:val="Textoindependiente"/>
        <w:spacing w:line="360" w:lineRule="auto"/>
        <w:ind w:left="601" w:hanging="601"/>
        <w:rPr>
          <w:rFonts w:ascii="Calibri" w:hAnsi="Calibri" w:cs="Calibri"/>
          <w:sz w:val="22"/>
          <w:szCs w:val="22"/>
        </w:rPr>
      </w:pPr>
      <w:r w:rsidRPr="007E3356">
        <w:rPr>
          <w:rFonts w:ascii="Calibri" w:hAnsi="Calibri" w:cs="Calibri"/>
          <w:b/>
          <w:sz w:val="22"/>
          <w:szCs w:val="22"/>
        </w:rPr>
        <w:t>LOCALIDAD/CIUDAD</w:t>
      </w:r>
      <w:r>
        <w:rPr>
          <w:rFonts w:ascii="Calibri" w:hAnsi="Calibri" w:cs="Calibri"/>
          <w:sz w:val="22"/>
          <w:szCs w:val="22"/>
        </w:rPr>
        <w:tab/>
        <w:t>:...............................................................................................................................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AE25F41" w14:textId="77777777" w:rsidR="002255D5" w:rsidRDefault="002255D5" w:rsidP="00220B3D">
      <w:pPr>
        <w:pStyle w:val="Textoindependiente"/>
        <w:spacing w:line="360" w:lineRule="auto"/>
        <w:ind w:left="4600"/>
        <w:jc w:val="center"/>
        <w:rPr>
          <w:rFonts w:ascii="Calibri" w:hAnsi="Calibri" w:cs="Calibri"/>
          <w:b/>
          <w:sz w:val="22"/>
          <w:szCs w:val="22"/>
        </w:rPr>
      </w:pPr>
    </w:p>
    <w:p w14:paraId="296CE4F5" w14:textId="77777777" w:rsidR="00220B3D" w:rsidRPr="007E3356" w:rsidRDefault="00220B3D" w:rsidP="00220B3D">
      <w:pPr>
        <w:pStyle w:val="Textoindependiente"/>
        <w:spacing w:line="360" w:lineRule="auto"/>
        <w:ind w:left="4600"/>
        <w:jc w:val="center"/>
        <w:rPr>
          <w:rFonts w:ascii="Calibri" w:hAnsi="Calibri" w:cs="Calibri"/>
          <w:b/>
          <w:sz w:val="22"/>
          <w:szCs w:val="22"/>
        </w:rPr>
      </w:pPr>
    </w:p>
    <w:p w14:paraId="51984226" w14:textId="77777777" w:rsidR="002255D5" w:rsidRPr="00220B3D" w:rsidRDefault="007E3356" w:rsidP="00220B3D">
      <w:pPr>
        <w:rPr>
          <w:rFonts w:ascii="Calibri" w:hAnsi="Calibri" w:cs="Calibri"/>
          <w:b/>
          <w:sz w:val="22"/>
          <w:szCs w:val="22"/>
        </w:rPr>
      </w:pPr>
      <w:r>
        <w:tab/>
      </w:r>
      <w:r>
        <w:tab/>
      </w:r>
      <w:r>
        <w:tab/>
      </w:r>
      <w:r w:rsidR="00220B3D">
        <w:tab/>
      </w:r>
      <w:r w:rsidR="00220B3D">
        <w:tab/>
      </w:r>
      <w:r w:rsidR="00220B3D">
        <w:tab/>
      </w:r>
      <w:r w:rsidR="00220B3D">
        <w:tab/>
      </w:r>
      <w:r w:rsidR="00220B3D">
        <w:tab/>
      </w:r>
      <w:r w:rsidR="00220B3D">
        <w:tab/>
        <w:t xml:space="preserve">    </w:t>
      </w:r>
      <w:r w:rsidR="00B8562F" w:rsidRPr="00220B3D">
        <w:rPr>
          <w:rFonts w:ascii="Calibri" w:hAnsi="Calibri" w:cs="Calibri"/>
          <w:b/>
          <w:sz w:val="22"/>
          <w:szCs w:val="22"/>
        </w:rPr>
        <w:t>-------------------</w:t>
      </w:r>
      <w:r w:rsidRPr="00220B3D">
        <w:rPr>
          <w:rFonts w:ascii="Calibri" w:hAnsi="Calibri" w:cs="Calibri"/>
          <w:b/>
          <w:sz w:val="22"/>
          <w:szCs w:val="22"/>
        </w:rPr>
        <w:t>---------</w:t>
      </w:r>
      <w:r w:rsidR="00B8562F" w:rsidRPr="00220B3D">
        <w:rPr>
          <w:rFonts w:ascii="Calibri" w:hAnsi="Calibri" w:cs="Calibri"/>
          <w:b/>
          <w:sz w:val="22"/>
          <w:szCs w:val="22"/>
        </w:rPr>
        <w:t>----------</w:t>
      </w:r>
    </w:p>
    <w:p w14:paraId="592EA004" w14:textId="77777777" w:rsidR="00636C34" w:rsidRPr="00220B3D" w:rsidRDefault="007E3356" w:rsidP="00220B3D">
      <w:pPr>
        <w:rPr>
          <w:rFonts w:ascii="Calibri" w:hAnsi="Calibri" w:cs="Calibri"/>
          <w:b/>
          <w:sz w:val="22"/>
          <w:szCs w:val="22"/>
        </w:rPr>
      </w:pPr>
      <w:r w:rsidRPr="00220B3D">
        <w:rPr>
          <w:rFonts w:ascii="Calibri" w:hAnsi="Calibri" w:cs="Calibri"/>
          <w:b/>
          <w:sz w:val="22"/>
          <w:szCs w:val="22"/>
        </w:rPr>
        <w:t xml:space="preserve">                                      </w:t>
      </w:r>
      <w:r w:rsidR="00B8562F" w:rsidRPr="00220B3D">
        <w:rPr>
          <w:rFonts w:ascii="Calibri" w:hAnsi="Calibri" w:cs="Calibri"/>
          <w:b/>
          <w:sz w:val="22"/>
          <w:szCs w:val="22"/>
        </w:rPr>
        <w:t xml:space="preserve"> </w:t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220B3D">
        <w:rPr>
          <w:rFonts w:ascii="Calibri" w:hAnsi="Calibri" w:cs="Calibri"/>
          <w:b/>
          <w:sz w:val="22"/>
          <w:szCs w:val="22"/>
        </w:rPr>
        <w:tab/>
      </w:r>
      <w:r w:rsidR="00B8562F" w:rsidRPr="00220B3D">
        <w:rPr>
          <w:rFonts w:ascii="Calibri" w:hAnsi="Calibri" w:cs="Calibri"/>
          <w:b/>
          <w:sz w:val="22"/>
          <w:szCs w:val="22"/>
        </w:rPr>
        <w:t>FIRMA SOLICITANTE</w:t>
      </w:r>
    </w:p>
    <w:p w14:paraId="6CBDAF17" w14:textId="77777777" w:rsidR="00C0451B" w:rsidRPr="007E3356" w:rsidRDefault="00C0451B" w:rsidP="000D58AC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sectPr w:rsidR="00C0451B" w:rsidRPr="007E3356" w:rsidSect="007E3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1"/>
      <w:pgMar w:top="1616" w:right="1043" w:bottom="1440" w:left="1560" w:header="181" w:footer="238" w:gutter="0"/>
      <w:paperSrc w:first="15" w:other="15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4679" w14:textId="77777777" w:rsidR="00384198" w:rsidRDefault="00384198">
      <w:r>
        <w:separator/>
      </w:r>
    </w:p>
  </w:endnote>
  <w:endnote w:type="continuationSeparator" w:id="0">
    <w:p w14:paraId="3770CC25" w14:textId="77777777" w:rsidR="00384198" w:rsidRDefault="0038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lcan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724A3" w14:textId="77777777" w:rsidR="00373FDC" w:rsidRDefault="00373F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35DB" w14:textId="77777777" w:rsidR="000A54D4" w:rsidRPr="000A54D4" w:rsidRDefault="000A54D4" w:rsidP="000A54D4">
    <w:pPr>
      <w:jc w:val="right"/>
      <w:rPr>
        <w:rFonts w:ascii="Calibri" w:hAnsi="Calibri"/>
      </w:rPr>
    </w:pPr>
  </w:p>
  <w:p w14:paraId="7FE5D2B2" w14:textId="77777777" w:rsidR="00225D93" w:rsidRPr="00225D93" w:rsidRDefault="00225D93" w:rsidP="000A54D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0645" w14:textId="77777777" w:rsidR="00373FDC" w:rsidRDefault="00373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9A9D" w14:textId="77777777" w:rsidR="00384198" w:rsidRDefault="00384198">
      <w:r>
        <w:separator/>
      </w:r>
    </w:p>
  </w:footnote>
  <w:footnote w:type="continuationSeparator" w:id="0">
    <w:p w14:paraId="4B200DE5" w14:textId="77777777" w:rsidR="00384198" w:rsidRDefault="0038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24D1" w14:textId="77777777" w:rsidR="00373FDC" w:rsidRDefault="00373F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40F8" w14:textId="77777777" w:rsidR="00B20A85" w:rsidRDefault="00B20A85">
    <w:pPr>
      <w:pStyle w:val="Encabezado"/>
    </w:pPr>
  </w:p>
  <w:p w14:paraId="33275FCF" w14:textId="29255CB5" w:rsidR="008308FA" w:rsidRPr="003F3E5D" w:rsidRDefault="00373FDC" w:rsidP="00E965E2">
    <w:pPr>
      <w:pStyle w:val="Ttulo4"/>
      <w:ind w:left="0" w:firstLine="0"/>
      <w:rPr>
        <w:rFonts w:ascii="Garamond" w:hAnsi="Garamond"/>
        <w:i w:val="0"/>
        <w:sz w:val="20"/>
      </w:rPr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196261ED" wp14:editId="0BFEBF74">
          <wp:simplePos x="0" y="0"/>
          <wp:positionH relativeFrom="margin">
            <wp:align>left</wp:align>
          </wp:positionH>
          <wp:positionV relativeFrom="paragraph">
            <wp:posOffset>281305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A9636" w14:textId="77777777" w:rsidR="00373FDC" w:rsidRDefault="00373F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41654"/>
    <w:multiLevelType w:val="hybridMultilevel"/>
    <w:tmpl w:val="5680EBD0"/>
    <w:lvl w:ilvl="0" w:tplc="623E7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5E44"/>
    <w:multiLevelType w:val="hybridMultilevel"/>
    <w:tmpl w:val="345E7020"/>
    <w:lvl w:ilvl="0" w:tplc="59462F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alcan" w:eastAsia="Times New Roman" w:hAnsi="Amalc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A00"/>
    <w:multiLevelType w:val="hybridMultilevel"/>
    <w:tmpl w:val="977AAE1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32498C"/>
    <w:multiLevelType w:val="hybridMultilevel"/>
    <w:tmpl w:val="9B082E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4376029">
    <w:abstractNumId w:val="0"/>
  </w:num>
  <w:num w:numId="2" w16cid:durableId="888418271">
    <w:abstractNumId w:val="2"/>
  </w:num>
  <w:num w:numId="3" w16cid:durableId="1418598342">
    <w:abstractNumId w:val="3"/>
  </w:num>
  <w:num w:numId="4" w16cid:durableId="12507002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10"/>
    <w:rsid w:val="0000017E"/>
    <w:rsid w:val="0000466C"/>
    <w:rsid w:val="00004D66"/>
    <w:rsid w:val="00005516"/>
    <w:rsid w:val="00006985"/>
    <w:rsid w:val="00007E0E"/>
    <w:rsid w:val="0001170E"/>
    <w:rsid w:val="000117FD"/>
    <w:rsid w:val="00015E83"/>
    <w:rsid w:val="000160A3"/>
    <w:rsid w:val="00020787"/>
    <w:rsid w:val="00024CB9"/>
    <w:rsid w:val="00025A9E"/>
    <w:rsid w:val="000269E8"/>
    <w:rsid w:val="00026BBD"/>
    <w:rsid w:val="00030D64"/>
    <w:rsid w:val="00032603"/>
    <w:rsid w:val="00034365"/>
    <w:rsid w:val="00036476"/>
    <w:rsid w:val="0003740B"/>
    <w:rsid w:val="00037793"/>
    <w:rsid w:val="00040A37"/>
    <w:rsid w:val="00040EAA"/>
    <w:rsid w:val="00041126"/>
    <w:rsid w:val="00042CA8"/>
    <w:rsid w:val="00043D1E"/>
    <w:rsid w:val="0004452F"/>
    <w:rsid w:val="00044AFA"/>
    <w:rsid w:val="000457A0"/>
    <w:rsid w:val="000512A0"/>
    <w:rsid w:val="00052BAA"/>
    <w:rsid w:val="0005607A"/>
    <w:rsid w:val="00066B88"/>
    <w:rsid w:val="0006709B"/>
    <w:rsid w:val="0007223D"/>
    <w:rsid w:val="000723CA"/>
    <w:rsid w:val="00073AD2"/>
    <w:rsid w:val="00074573"/>
    <w:rsid w:val="00074BD6"/>
    <w:rsid w:val="00082BAF"/>
    <w:rsid w:val="0009075E"/>
    <w:rsid w:val="0009390E"/>
    <w:rsid w:val="00093999"/>
    <w:rsid w:val="00094BFA"/>
    <w:rsid w:val="000A0118"/>
    <w:rsid w:val="000A11C1"/>
    <w:rsid w:val="000A158A"/>
    <w:rsid w:val="000A2D8B"/>
    <w:rsid w:val="000A472F"/>
    <w:rsid w:val="000A54D4"/>
    <w:rsid w:val="000A57BD"/>
    <w:rsid w:val="000A6F1F"/>
    <w:rsid w:val="000B0052"/>
    <w:rsid w:val="000B1B5C"/>
    <w:rsid w:val="000B378D"/>
    <w:rsid w:val="000B3B8A"/>
    <w:rsid w:val="000B77BF"/>
    <w:rsid w:val="000C00A2"/>
    <w:rsid w:val="000D2803"/>
    <w:rsid w:val="000D2E0A"/>
    <w:rsid w:val="000D4DB6"/>
    <w:rsid w:val="000D57B4"/>
    <w:rsid w:val="000D58AC"/>
    <w:rsid w:val="000D69FF"/>
    <w:rsid w:val="000E2CC3"/>
    <w:rsid w:val="000E3574"/>
    <w:rsid w:val="000E7DF3"/>
    <w:rsid w:val="000F0530"/>
    <w:rsid w:val="000F2328"/>
    <w:rsid w:val="000F3B55"/>
    <w:rsid w:val="000F65F9"/>
    <w:rsid w:val="001002EC"/>
    <w:rsid w:val="001014FF"/>
    <w:rsid w:val="001045E0"/>
    <w:rsid w:val="00104B4F"/>
    <w:rsid w:val="001063F8"/>
    <w:rsid w:val="001105DD"/>
    <w:rsid w:val="00110FE0"/>
    <w:rsid w:val="00112245"/>
    <w:rsid w:val="00117184"/>
    <w:rsid w:val="001179AB"/>
    <w:rsid w:val="00117CFC"/>
    <w:rsid w:val="00124626"/>
    <w:rsid w:val="0012536C"/>
    <w:rsid w:val="00127339"/>
    <w:rsid w:val="00134530"/>
    <w:rsid w:val="0013564E"/>
    <w:rsid w:val="00136753"/>
    <w:rsid w:val="001418E1"/>
    <w:rsid w:val="00145A5F"/>
    <w:rsid w:val="00145B63"/>
    <w:rsid w:val="001476AF"/>
    <w:rsid w:val="0015195C"/>
    <w:rsid w:val="0015395C"/>
    <w:rsid w:val="0015543E"/>
    <w:rsid w:val="001561E4"/>
    <w:rsid w:val="001571D3"/>
    <w:rsid w:val="001574C4"/>
    <w:rsid w:val="00163F3E"/>
    <w:rsid w:val="00167D03"/>
    <w:rsid w:val="00172474"/>
    <w:rsid w:val="001734D0"/>
    <w:rsid w:val="00176E2C"/>
    <w:rsid w:val="00180E17"/>
    <w:rsid w:val="00187DB7"/>
    <w:rsid w:val="00187E83"/>
    <w:rsid w:val="00191EF3"/>
    <w:rsid w:val="00193E82"/>
    <w:rsid w:val="00193FC9"/>
    <w:rsid w:val="00194E9B"/>
    <w:rsid w:val="001958C3"/>
    <w:rsid w:val="001974F2"/>
    <w:rsid w:val="001A3683"/>
    <w:rsid w:val="001A5ED9"/>
    <w:rsid w:val="001B0340"/>
    <w:rsid w:val="001B103C"/>
    <w:rsid w:val="001B14C3"/>
    <w:rsid w:val="001B2EE9"/>
    <w:rsid w:val="001B3721"/>
    <w:rsid w:val="001B43E5"/>
    <w:rsid w:val="001B4BDF"/>
    <w:rsid w:val="001B7590"/>
    <w:rsid w:val="001B7961"/>
    <w:rsid w:val="001C0348"/>
    <w:rsid w:val="001C04E9"/>
    <w:rsid w:val="001C1FF3"/>
    <w:rsid w:val="001C3039"/>
    <w:rsid w:val="001C46A9"/>
    <w:rsid w:val="001C4B51"/>
    <w:rsid w:val="001C5C72"/>
    <w:rsid w:val="001C6AAF"/>
    <w:rsid w:val="001D1283"/>
    <w:rsid w:val="001D4072"/>
    <w:rsid w:val="001D47A0"/>
    <w:rsid w:val="001D4A97"/>
    <w:rsid w:val="001D7244"/>
    <w:rsid w:val="001E5013"/>
    <w:rsid w:val="001E72F7"/>
    <w:rsid w:val="00205510"/>
    <w:rsid w:val="002071A2"/>
    <w:rsid w:val="00213634"/>
    <w:rsid w:val="00214696"/>
    <w:rsid w:val="00214722"/>
    <w:rsid w:val="00220367"/>
    <w:rsid w:val="00220B3D"/>
    <w:rsid w:val="00220CCD"/>
    <w:rsid w:val="0022182D"/>
    <w:rsid w:val="0022216D"/>
    <w:rsid w:val="00222DA1"/>
    <w:rsid w:val="002255D5"/>
    <w:rsid w:val="00225D93"/>
    <w:rsid w:val="00227A0E"/>
    <w:rsid w:val="002344D5"/>
    <w:rsid w:val="00235CB7"/>
    <w:rsid w:val="00236762"/>
    <w:rsid w:val="0024356C"/>
    <w:rsid w:val="002438A2"/>
    <w:rsid w:val="002442BC"/>
    <w:rsid w:val="002473EB"/>
    <w:rsid w:val="002503E2"/>
    <w:rsid w:val="00251B21"/>
    <w:rsid w:val="002636CC"/>
    <w:rsid w:val="002650D1"/>
    <w:rsid w:val="00265E8C"/>
    <w:rsid w:val="0026688C"/>
    <w:rsid w:val="00270463"/>
    <w:rsid w:val="002716F3"/>
    <w:rsid w:val="0027316B"/>
    <w:rsid w:val="0027546E"/>
    <w:rsid w:val="00280FC5"/>
    <w:rsid w:val="002827F2"/>
    <w:rsid w:val="00282A14"/>
    <w:rsid w:val="002844B1"/>
    <w:rsid w:val="00285D0E"/>
    <w:rsid w:val="002936FF"/>
    <w:rsid w:val="00293C0A"/>
    <w:rsid w:val="00297DE4"/>
    <w:rsid w:val="002A0DD9"/>
    <w:rsid w:val="002A3BA2"/>
    <w:rsid w:val="002A45B8"/>
    <w:rsid w:val="002A5964"/>
    <w:rsid w:val="002A754E"/>
    <w:rsid w:val="002B04D5"/>
    <w:rsid w:val="002B45C3"/>
    <w:rsid w:val="002B4D79"/>
    <w:rsid w:val="002B7D9D"/>
    <w:rsid w:val="002C1D6A"/>
    <w:rsid w:val="002C421F"/>
    <w:rsid w:val="002C5D1C"/>
    <w:rsid w:val="002D17D5"/>
    <w:rsid w:val="002D2D46"/>
    <w:rsid w:val="002E0366"/>
    <w:rsid w:val="002E1D9B"/>
    <w:rsid w:val="002E25F0"/>
    <w:rsid w:val="002E2FAC"/>
    <w:rsid w:val="002E30FA"/>
    <w:rsid w:val="002E4058"/>
    <w:rsid w:val="002E6A15"/>
    <w:rsid w:val="002F0800"/>
    <w:rsid w:val="002F1EB1"/>
    <w:rsid w:val="002F450C"/>
    <w:rsid w:val="002F508A"/>
    <w:rsid w:val="00300F0A"/>
    <w:rsid w:val="003013D8"/>
    <w:rsid w:val="00302117"/>
    <w:rsid w:val="00302D41"/>
    <w:rsid w:val="003037C2"/>
    <w:rsid w:val="00304DB2"/>
    <w:rsid w:val="00305D31"/>
    <w:rsid w:val="00310BE3"/>
    <w:rsid w:val="0031278C"/>
    <w:rsid w:val="003132D9"/>
    <w:rsid w:val="0031382B"/>
    <w:rsid w:val="00314DF8"/>
    <w:rsid w:val="003151FD"/>
    <w:rsid w:val="00315EFD"/>
    <w:rsid w:val="00316C17"/>
    <w:rsid w:val="00321104"/>
    <w:rsid w:val="003274CF"/>
    <w:rsid w:val="003277CA"/>
    <w:rsid w:val="0033205A"/>
    <w:rsid w:val="003349B8"/>
    <w:rsid w:val="0033655D"/>
    <w:rsid w:val="00337C50"/>
    <w:rsid w:val="00340834"/>
    <w:rsid w:val="00354779"/>
    <w:rsid w:val="0035661B"/>
    <w:rsid w:val="00360875"/>
    <w:rsid w:val="00362388"/>
    <w:rsid w:val="00363480"/>
    <w:rsid w:val="0036420E"/>
    <w:rsid w:val="00373FDC"/>
    <w:rsid w:val="0038405B"/>
    <w:rsid w:val="00384198"/>
    <w:rsid w:val="00391D67"/>
    <w:rsid w:val="0039224D"/>
    <w:rsid w:val="003944A4"/>
    <w:rsid w:val="003947A4"/>
    <w:rsid w:val="00395254"/>
    <w:rsid w:val="003A4EED"/>
    <w:rsid w:val="003A7D7A"/>
    <w:rsid w:val="003B1373"/>
    <w:rsid w:val="003B1A9A"/>
    <w:rsid w:val="003B485D"/>
    <w:rsid w:val="003B5A4D"/>
    <w:rsid w:val="003B5F2C"/>
    <w:rsid w:val="003B7C1D"/>
    <w:rsid w:val="003B7E9C"/>
    <w:rsid w:val="003C17E3"/>
    <w:rsid w:val="003C1E46"/>
    <w:rsid w:val="003C617E"/>
    <w:rsid w:val="003D07AE"/>
    <w:rsid w:val="003D2290"/>
    <w:rsid w:val="003D64E0"/>
    <w:rsid w:val="003D6CE0"/>
    <w:rsid w:val="003E162B"/>
    <w:rsid w:val="003E5F55"/>
    <w:rsid w:val="003E7313"/>
    <w:rsid w:val="003F17CD"/>
    <w:rsid w:val="003F3ADF"/>
    <w:rsid w:val="003F3C48"/>
    <w:rsid w:val="003F3E5D"/>
    <w:rsid w:val="003F4ED0"/>
    <w:rsid w:val="003F5700"/>
    <w:rsid w:val="00400831"/>
    <w:rsid w:val="00401C9C"/>
    <w:rsid w:val="00402F8D"/>
    <w:rsid w:val="004030AF"/>
    <w:rsid w:val="00403102"/>
    <w:rsid w:val="00403954"/>
    <w:rsid w:val="00403AEF"/>
    <w:rsid w:val="00403F7E"/>
    <w:rsid w:val="0040583A"/>
    <w:rsid w:val="004067E1"/>
    <w:rsid w:val="00410273"/>
    <w:rsid w:val="0041160C"/>
    <w:rsid w:val="00411955"/>
    <w:rsid w:val="00413CCE"/>
    <w:rsid w:val="00415CF0"/>
    <w:rsid w:val="004164EC"/>
    <w:rsid w:val="0041697B"/>
    <w:rsid w:val="00421177"/>
    <w:rsid w:val="0042162B"/>
    <w:rsid w:val="00421876"/>
    <w:rsid w:val="0042391B"/>
    <w:rsid w:val="004253F1"/>
    <w:rsid w:val="0042703E"/>
    <w:rsid w:val="00427950"/>
    <w:rsid w:val="00430452"/>
    <w:rsid w:val="004328C0"/>
    <w:rsid w:val="0043351C"/>
    <w:rsid w:val="00433605"/>
    <w:rsid w:val="00436164"/>
    <w:rsid w:val="0044004A"/>
    <w:rsid w:val="00442007"/>
    <w:rsid w:val="00443E58"/>
    <w:rsid w:val="00446E08"/>
    <w:rsid w:val="004519D9"/>
    <w:rsid w:val="00451A4F"/>
    <w:rsid w:val="00453B86"/>
    <w:rsid w:val="00454099"/>
    <w:rsid w:val="00455F9A"/>
    <w:rsid w:val="004603E5"/>
    <w:rsid w:val="00463312"/>
    <w:rsid w:val="00463461"/>
    <w:rsid w:val="00463E78"/>
    <w:rsid w:val="0046679A"/>
    <w:rsid w:val="00466DB7"/>
    <w:rsid w:val="00473083"/>
    <w:rsid w:val="004812D8"/>
    <w:rsid w:val="0048309A"/>
    <w:rsid w:val="004857C9"/>
    <w:rsid w:val="00485E53"/>
    <w:rsid w:val="00490112"/>
    <w:rsid w:val="00491803"/>
    <w:rsid w:val="0049427C"/>
    <w:rsid w:val="00495ABC"/>
    <w:rsid w:val="004A0995"/>
    <w:rsid w:val="004A5003"/>
    <w:rsid w:val="004A6092"/>
    <w:rsid w:val="004B0D86"/>
    <w:rsid w:val="004B1520"/>
    <w:rsid w:val="004B5D7F"/>
    <w:rsid w:val="004C3618"/>
    <w:rsid w:val="004D37EB"/>
    <w:rsid w:val="004D48E4"/>
    <w:rsid w:val="004E2A25"/>
    <w:rsid w:val="004E356D"/>
    <w:rsid w:val="004E6EAF"/>
    <w:rsid w:val="004E7F68"/>
    <w:rsid w:val="004F0FC1"/>
    <w:rsid w:val="004F3490"/>
    <w:rsid w:val="004F45E8"/>
    <w:rsid w:val="005009E8"/>
    <w:rsid w:val="00500E67"/>
    <w:rsid w:val="00503EC0"/>
    <w:rsid w:val="005056B6"/>
    <w:rsid w:val="005065B3"/>
    <w:rsid w:val="0051387F"/>
    <w:rsid w:val="0051753F"/>
    <w:rsid w:val="00517E30"/>
    <w:rsid w:val="005203C6"/>
    <w:rsid w:val="0052166C"/>
    <w:rsid w:val="0052375F"/>
    <w:rsid w:val="005238DE"/>
    <w:rsid w:val="005239D7"/>
    <w:rsid w:val="0052496F"/>
    <w:rsid w:val="00525B79"/>
    <w:rsid w:val="00527A74"/>
    <w:rsid w:val="005344D6"/>
    <w:rsid w:val="00536A71"/>
    <w:rsid w:val="00536F6F"/>
    <w:rsid w:val="0054009C"/>
    <w:rsid w:val="0054137A"/>
    <w:rsid w:val="005415A3"/>
    <w:rsid w:val="005438C2"/>
    <w:rsid w:val="00544D37"/>
    <w:rsid w:val="0055165F"/>
    <w:rsid w:val="00552370"/>
    <w:rsid w:val="005525CD"/>
    <w:rsid w:val="00554B68"/>
    <w:rsid w:val="00556C01"/>
    <w:rsid w:val="00560D48"/>
    <w:rsid w:val="0056654B"/>
    <w:rsid w:val="00570904"/>
    <w:rsid w:val="005719A7"/>
    <w:rsid w:val="00571D54"/>
    <w:rsid w:val="0057213A"/>
    <w:rsid w:val="00572484"/>
    <w:rsid w:val="0057255A"/>
    <w:rsid w:val="00573BBC"/>
    <w:rsid w:val="0057468A"/>
    <w:rsid w:val="00574A59"/>
    <w:rsid w:val="00575048"/>
    <w:rsid w:val="005763E1"/>
    <w:rsid w:val="00576ECA"/>
    <w:rsid w:val="00577BBB"/>
    <w:rsid w:val="00577F39"/>
    <w:rsid w:val="00580230"/>
    <w:rsid w:val="00586201"/>
    <w:rsid w:val="00586E69"/>
    <w:rsid w:val="00590B08"/>
    <w:rsid w:val="0059324E"/>
    <w:rsid w:val="00596BB7"/>
    <w:rsid w:val="005B0C75"/>
    <w:rsid w:val="005B0CA9"/>
    <w:rsid w:val="005B37D9"/>
    <w:rsid w:val="005B589C"/>
    <w:rsid w:val="005B7FEA"/>
    <w:rsid w:val="005C05F1"/>
    <w:rsid w:val="005C10B3"/>
    <w:rsid w:val="005C64F4"/>
    <w:rsid w:val="005C71FC"/>
    <w:rsid w:val="005C78A0"/>
    <w:rsid w:val="005C7BA1"/>
    <w:rsid w:val="005D1BA8"/>
    <w:rsid w:val="005D1F1A"/>
    <w:rsid w:val="005D23A3"/>
    <w:rsid w:val="005D2DC6"/>
    <w:rsid w:val="005D3D0F"/>
    <w:rsid w:val="005D6751"/>
    <w:rsid w:val="005E086B"/>
    <w:rsid w:val="005E2C6D"/>
    <w:rsid w:val="005E344B"/>
    <w:rsid w:val="005E51A1"/>
    <w:rsid w:val="005E79FC"/>
    <w:rsid w:val="005F12DA"/>
    <w:rsid w:val="005F3227"/>
    <w:rsid w:val="005F4D3F"/>
    <w:rsid w:val="005F6DF2"/>
    <w:rsid w:val="005F7083"/>
    <w:rsid w:val="005F7DA5"/>
    <w:rsid w:val="0060103E"/>
    <w:rsid w:val="00605CF5"/>
    <w:rsid w:val="00605DAB"/>
    <w:rsid w:val="00606FCF"/>
    <w:rsid w:val="00607D75"/>
    <w:rsid w:val="0061064C"/>
    <w:rsid w:val="00611307"/>
    <w:rsid w:val="006128C9"/>
    <w:rsid w:val="00612C35"/>
    <w:rsid w:val="00613017"/>
    <w:rsid w:val="00615286"/>
    <w:rsid w:val="00615D56"/>
    <w:rsid w:val="00621A7C"/>
    <w:rsid w:val="00621E54"/>
    <w:rsid w:val="006233C1"/>
    <w:rsid w:val="00623D9E"/>
    <w:rsid w:val="00625A21"/>
    <w:rsid w:val="00627007"/>
    <w:rsid w:val="00627C6E"/>
    <w:rsid w:val="00632AE8"/>
    <w:rsid w:val="00633540"/>
    <w:rsid w:val="00636C34"/>
    <w:rsid w:val="00644B02"/>
    <w:rsid w:val="00652E44"/>
    <w:rsid w:val="00656B08"/>
    <w:rsid w:val="00660372"/>
    <w:rsid w:val="00660C4D"/>
    <w:rsid w:val="00662B77"/>
    <w:rsid w:val="006662E0"/>
    <w:rsid w:val="006725B9"/>
    <w:rsid w:val="006728E6"/>
    <w:rsid w:val="00684F75"/>
    <w:rsid w:val="006953D1"/>
    <w:rsid w:val="006A0C2B"/>
    <w:rsid w:val="006A199B"/>
    <w:rsid w:val="006A2D81"/>
    <w:rsid w:val="006A314D"/>
    <w:rsid w:val="006A5133"/>
    <w:rsid w:val="006A671A"/>
    <w:rsid w:val="006A6ABC"/>
    <w:rsid w:val="006A7607"/>
    <w:rsid w:val="006B0098"/>
    <w:rsid w:val="006B128F"/>
    <w:rsid w:val="006B2E42"/>
    <w:rsid w:val="006B75BA"/>
    <w:rsid w:val="006C0CA5"/>
    <w:rsid w:val="006C175F"/>
    <w:rsid w:val="006C2734"/>
    <w:rsid w:val="006C40B9"/>
    <w:rsid w:val="006C6FED"/>
    <w:rsid w:val="006D019B"/>
    <w:rsid w:val="006D18DE"/>
    <w:rsid w:val="006D21F3"/>
    <w:rsid w:val="006D3833"/>
    <w:rsid w:val="006E4BC4"/>
    <w:rsid w:val="006F1F8B"/>
    <w:rsid w:val="006F4606"/>
    <w:rsid w:val="006F5097"/>
    <w:rsid w:val="006F62BD"/>
    <w:rsid w:val="00700620"/>
    <w:rsid w:val="00701DE0"/>
    <w:rsid w:val="00703CCB"/>
    <w:rsid w:val="00705F99"/>
    <w:rsid w:val="007102AD"/>
    <w:rsid w:val="00710EF1"/>
    <w:rsid w:val="0071133D"/>
    <w:rsid w:val="00712CD4"/>
    <w:rsid w:val="00713357"/>
    <w:rsid w:val="007136ED"/>
    <w:rsid w:val="00715C16"/>
    <w:rsid w:val="00730086"/>
    <w:rsid w:val="007318E1"/>
    <w:rsid w:val="00733570"/>
    <w:rsid w:val="00734C54"/>
    <w:rsid w:val="007402A3"/>
    <w:rsid w:val="007410AC"/>
    <w:rsid w:val="00744FC7"/>
    <w:rsid w:val="007451E1"/>
    <w:rsid w:val="007453D6"/>
    <w:rsid w:val="00750ABA"/>
    <w:rsid w:val="007511C9"/>
    <w:rsid w:val="00753C7F"/>
    <w:rsid w:val="00761371"/>
    <w:rsid w:val="00761EAF"/>
    <w:rsid w:val="007651A6"/>
    <w:rsid w:val="007668D3"/>
    <w:rsid w:val="00770964"/>
    <w:rsid w:val="00770E4B"/>
    <w:rsid w:val="00775251"/>
    <w:rsid w:val="00776284"/>
    <w:rsid w:val="007802FA"/>
    <w:rsid w:val="0078087B"/>
    <w:rsid w:val="00784A43"/>
    <w:rsid w:val="00791A78"/>
    <w:rsid w:val="00794079"/>
    <w:rsid w:val="00794147"/>
    <w:rsid w:val="00794959"/>
    <w:rsid w:val="00795436"/>
    <w:rsid w:val="007971F6"/>
    <w:rsid w:val="007A1F1F"/>
    <w:rsid w:val="007A65E9"/>
    <w:rsid w:val="007A76A1"/>
    <w:rsid w:val="007B152B"/>
    <w:rsid w:val="007B1E76"/>
    <w:rsid w:val="007B246A"/>
    <w:rsid w:val="007B2D5C"/>
    <w:rsid w:val="007B40EF"/>
    <w:rsid w:val="007C2A37"/>
    <w:rsid w:val="007C2B9C"/>
    <w:rsid w:val="007C4310"/>
    <w:rsid w:val="007C65BD"/>
    <w:rsid w:val="007C6BF7"/>
    <w:rsid w:val="007D012E"/>
    <w:rsid w:val="007D0E57"/>
    <w:rsid w:val="007D6361"/>
    <w:rsid w:val="007D7316"/>
    <w:rsid w:val="007E14D3"/>
    <w:rsid w:val="007E1C76"/>
    <w:rsid w:val="007E24FC"/>
    <w:rsid w:val="007E3356"/>
    <w:rsid w:val="007E5B6B"/>
    <w:rsid w:val="007F33FE"/>
    <w:rsid w:val="007F6144"/>
    <w:rsid w:val="008020E9"/>
    <w:rsid w:val="00802495"/>
    <w:rsid w:val="008029DD"/>
    <w:rsid w:val="00804383"/>
    <w:rsid w:val="00810AB2"/>
    <w:rsid w:val="0081210A"/>
    <w:rsid w:val="00815294"/>
    <w:rsid w:val="00815A98"/>
    <w:rsid w:val="00815C59"/>
    <w:rsid w:val="00821E59"/>
    <w:rsid w:val="00826EB8"/>
    <w:rsid w:val="008308FA"/>
    <w:rsid w:val="00831D9F"/>
    <w:rsid w:val="008337EF"/>
    <w:rsid w:val="008345E0"/>
    <w:rsid w:val="00834C83"/>
    <w:rsid w:val="00834DC1"/>
    <w:rsid w:val="0083548C"/>
    <w:rsid w:val="0083660A"/>
    <w:rsid w:val="00836DD1"/>
    <w:rsid w:val="00837E47"/>
    <w:rsid w:val="00841ADC"/>
    <w:rsid w:val="00843F99"/>
    <w:rsid w:val="00844D80"/>
    <w:rsid w:val="008462C1"/>
    <w:rsid w:val="008476C4"/>
    <w:rsid w:val="00850687"/>
    <w:rsid w:val="008508F6"/>
    <w:rsid w:val="00852F09"/>
    <w:rsid w:val="0085479B"/>
    <w:rsid w:val="0085535C"/>
    <w:rsid w:val="0085583F"/>
    <w:rsid w:val="00860151"/>
    <w:rsid w:val="00863BAE"/>
    <w:rsid w:val="00864805"/>
    <w:rsid w:val="0086484C"/>
    <w:rsid w:val="008658A6"/>
    <w:rsid w:val="00865D18"/>
    <w:rsid w:val="00866736"/>
    <w:rsid w:val="00871F2B"/>
    <w:rsid w:val="00875BD9"/>
    <w:rsid w:val="00876655"/>
    <w:rsid w:val="00876766"/>
    <w:rsid w:val="00881BF3"/>
    <w:rsid w:val="0088265A"/>
    <w:rsid w:val="00885E3F"/>
    <w:rsid w:val="00885FC2"/>
    <w:rsid w:val="008873F9"/>
    <w:rsid w:val="008918E9"/>
    <w:rsid w:val="0089300F"/>
    <w:rsid w:val="00893DFA"/>
    <w:rsid w:val="00894292"/>
    <w:rsid w:val="008956C9"/>
    <w:rsid w:val="008A09F4"/>
    <w:rsid w:val="008A0E35"/>
    <w:rsid w:val="008A1987"/>
    <w:rsid w:val="008A4766"/>
    <w:rsid w:val="008B270A"/>
    <w:rsid w:val="008B7C12"/>
    <w:rsid w:val="008C30FB"/>
    <w:rsid w:val="008C5966"/>
    <w:rsid w:val="008C6D4D"/>
    <w:rsid w:val="008C73F3"/>
    <w:rsid w:val="008D056D"/>
    <w:rsid w:val="008D2AE1"/>
    <w:rsid w:val="008D4F18"/>
    <w:rsid w:val="008E395C"/>
    <w:rsid w:val="008E3D4F"/>
    <w:rsid w:val="008E7A52"/>
    <w:rsid w:val="008F59BE"/>
    <w:rsid w:val="008F6A34"/>
    <w:rsid w:val="009017F3"/>
    <w:rsid w:val="00905E13"/>
    <w:rsid w:val="0091079D"/>
    <w:rsid w:val="00913428"/>
    <w:rsid w:val="009150B1"/>
    <w:rsid w:val="009152DB"/>
    <w:rsid w:val="00915E10"/>
    <w:rsid w:val="0092000D"/>
    <w:rsid w:val="0092201E"/>
    <w:rsid w:val="00934D19"/>
    <w:rsid w:val="009372F2"/>
    <w:rsid w:val="00937A94"/>
    <w:rsid w:val="00941F13"/>
    <w:rsid w:val="00946D5B"/>
    <w:rsid w:val="00947878"/>
    <w:rsid w:val="00950B40"/>
    <w:rsid w:val="009547A4"/>
    <w:rsid w:val="009547CA"/>
    <w:rsid w:val="00957320"/>
    <w:rsid w:val="0096200E"/>
    <w:rsid w:val="009620EE"/>
    <w:rsid w:val="009632C3"/>
    <w:rsid w:val="009730AD"/>
    <w:rsid w:val="009753FA"/>
    <w:rsid w:val="00977AF2"/>
    <w:rsid w:val="00977C96"/>
    <w:rsid w:val="009819CD"/>
    <w:rsid w:val="00981C01"/>
    <w:rsid w:val="00986C1E"/>
    <w:rsid w:val="009913DA"/>
    <w:rsid w:val="009916F9"/>
    <w:rsid w:val="00993CDE"/>
    <w:rsid w:val="00994B1E"/>
    <w:rsid w:val="0099563C"/>
    <w:rsid w:val="00995C95"/>
    <w:rsid w:val="00997A49"/>
    <w:rsid w:val="009A4708"/>
    <w:rsid w:val="009B07DE"/>
    <w:rsid w:val="009B19BC"/>
    <w:rsid w:val="009B335D"/>
    <w:rsid w:val="009B33BC"/>
    <w:rsid w:val="009B4061"/>
    <w:rsid w:val="009B6C25"/>
    <w:rsid w:val="009B7240"/>
    <w:rsid w:val="009C2CFA"/>
    <w:rsid w:val="009C32D3"/>
    <w:rsid w:val="009C330E"/>
    <w:rsid w:val="009C3784"/>
    <w:rsid w:val="009D3D1E"/>
    <w:rsid w:val="009D4862"/>
    <w:rsid w:val="009D4CA3"/>
    <w:rsid w:val="009D514B"/>
    <w:rsid w:val="009D5629"/>
    <w:rsid w:val="009E342F"/>
    <w:rsid w:val="009E5315"/>
    <w:rsid w:val="009E589A"/>
    <w:rsid w:val="009E6399"/>
    <w:rsid w:val="009E7AE2"/>
    <w:rsid w:val="009F07B5"/>
    <w:rsid w:val="009F16E8"/>
    <w:rsid w:val="009F39BF"/>
    <w:rsid w:val="009F45F1"/>
    <w:rsid w:val="00A02A3E"/>
    <w:rsid w:val="00A02AE1"/>
    <w:rsid w:val="00A0405F"/>
    <w:rsid w:val="00A1102A"/>
    <w:rsid w:val="00A12B66"/>
    <w:rsid w:val="00A15190"/>
    <w:rsid w:val="00A15AA6"/>
    <w:rsid w:val="00A17330"/>
    <w:rsid w:val="00A20376"/>
    <w:rsid w:val="00A22EAA"/>
    <w:rsid w:val="00A25468"/>
    <w:rsid w:val="00A30B3F"/>
    <w:rsid w:val="00A32E22"/>
    <w:rsid w:val="00A330AA"/>
    <w:rsid w:val="00A33725"/>
    <w:rsid w:val="00A33E5E"/>
    <w:rsid w:val="00A3497C"/>
    <w:rsid w:val="00A36B3E"/>
    <w:rsid w:val="00A424F1"/>
    <w:rsid w:val="00A46873"/>
    <w:rsid w:val="00A544ED"/>
    <w:rsid w:val="00A5594D"/>
    <w:rsid w:val="00A62FEB"/>
    <w:rsid w:val="00A63664"/>
    <w:rsid w:val="00A63903"/>
    <w:rsid w:val="00A65567"/>
    <w:rsid w:val="00A70DB3"/>
    <w:rsid w:val="00A7142C"/>
    <w:rsid w:val="00A73976"/>
    <w:rsid w:val="00A80233"/>
    <w:rsid w:val="00A82068"/>
    <w:rsid w:val="00A8361F"/>
    <w:rsid w:val="00A8443A"/>
    <w:rsid w:val="00A8561B"/>
    <w:rsid w:val="00A86DE0"/>
    <w:rsid w:val="00A86E6A"/>
    <w:rsid w:val="00A92C77"/>
    <w:rsid w:val="00A94A0D"/>
    <w:rsid w:val="00AA1833"/>
    <w:rsid w:val="00AA25CB"/>
    <w:rsid w:val="00AB0958"/>
    <w:rsid w:val="00AB0C58"/>
    <w:rsid w:val="00AB2D0D"/>
    <w:rsid w:val="00AB4B14"/>
    <w:rsid w:val="00AC7D35"/>
    <w:rsid w:val="00AD350F"/>
    <w:rsid w:val="00AD3B26"/>
    <w:rsid w:val="00AD4753"/>
    <w:rsid w:val="00AD6DCC"/>
    <w:rsid w:val="00AD6E6B"/>
    <w:rsid w:val="00AD7A1A"/>
    <w:rsid w:val="00AE1662"/>
    <w:rsid w:val="00AE1B05"/>
    <w:rsid w:val="00AE454F"/>
    <w:rsid w:val="00AE4610"/>
    <w:rsid w:val="00AE51CF"/>
    <w:rsid w:val="00AE72DB"/>
    <w:rsid w:val="00AE7DE5"/>
    <w:rsid w:val="00AE7F3E"/>
    <w:rsid w:val="00AF09A5"/>
    <w:rsid w:val="00AF5459"/>
    <w:rsid w:val="00B00C38"/>
    <w:rsid w:val="00B0661B"/>
    <w:rsid w:val="00B10CE0"/>
    <w:rsid w:val="00B16B59"/>
    <w:rsid w:val="00B20602"/>
    <w:rsid w:val="00B20A85"/>
    <w:rsid w:val="00B21986"/>
    <w:rsid w:val="00B219BF"/>
    <w:rsid w:val="00B24CBE"/>
    <w:rsid w:val="00B24DCE"/>
    <w:rsid w:val="00B263B5"/>
    <w:rsid w:val="00B3218A"/>
    <w:rsid w:val="00B35505"/>
    <w:rsid w:val="00B370F5"/>
    <w:rsid w:val="00B41448"/>
    <w:rsid w:val="00B45492"/>
    <w:rsid w:val="00B45FF4"/>
    <w:rsid w:val="00B50192"/>
    <w:rsid w:val="00B52011"/>
    <w:rsid w:val="00B62C8B"/>
    <w:rsid w:val="00B65329"/>
    <w:rsid w:val="00B658AA"/>
    <w:rsid w:val="00B72EB7"/>
    <w:rsid w:val="00B7401E"/>
    <w:rsid w:val="00B758F5"/>
    <w:rsid w:val="00B77055"/>
    <w:rsid w:val="00B770B4"/>
    <w:rsid w:val="00B830EE"/>
    <w:rsid w:val="00B8562F"/>
    <w:rsid w:val="00B86478"/>
    <w:rsid w:val="00B92698"/>
    <w:rsid w:val="00B93B71"/>
    <w:rsid w:val="00B93C9E"/>
    <w:rsid w:val="00B96055"/>
    <w:rsid w:val="00B966C7"/>
    <w:rsid w:val="00B967CF"/>
    <w:rsid w:val="00B969F4"/>
    <w:rsid w:val="00BA08FA"/>
    <w:rsid w:val="00BA2491"/>
    <w:rsid w:val="00BA4539"/>
    <w:rsid w:val="00BB0C00"/>
    <w:rsid w:val="00BB1D58"/>
    <w:rsid w:val="00BB396F"/>
    <w:rsid w:val="00BB465E"/>
    <w:rsid w:val="00BB6718"/>
    <w:rsid w:val="00BB79B1"/>
    <w:rsid w:val="00BC09D9"/>
    <w:rsid w:val="00BC1473"/>
    <w:rsid w:val="00BC3491"/>
    <w:rsid w:val="00BC4B13"/>
    <w:rsid w:val="00BC6726"/>
    <w:rsid w:val="00BC6E0D"/>
    <w:rsid w:val="00BD1AD8"/>
    <w:rsid w:val="00BD3E2D"/>
    <w:rsid w:val="00BD41B2"/>
    <w:rsid w:val="00BD46A0"/>
    <w:rsid w:val="00BD56C9"/>
    <w:rsid w:val="00BD6CDD"/>
    <w:rsid w:val="00BD7760"/>
    <w:rsid w:val="00BE0FBE"/>
    <w:rsid w:val="00BE4D64"/>
    <w:rsid w:val="00BE6329"/>
    <w:rsid w:val="00BF4EC5"/>
    <w:rsid w:val="00BF7482"/>
    <w:rsid w:val="00BF7507"/>
    <w:rsid w:val="00C01256"/>
    <w:rsid w:val="00C03EC2"/>
    <w:rsid w:val="00C0451B"/>
    <w:rsid w:val="00C06352"/>
    <w:rsid w:val="00C11219"/>
    <w:rsid w:val="00C11803"/>
    <w:rsid w:val="00C11CEE"/>
    <w:rsid w:val="00C14BE8"/>
    <w:rsid w:val="00C179A8"/>
    <w:rsid w:val="00C212A7"/>
    <w:rsid w:val="00C26E0E"/>
    <w:rsid w:val="00C3086F"/>
    <w:rsid w:val="00C30909"/>
    <w:rsid w:val="00C32D55"/>
    <w:rsid w:val="00C35F3B"/>
    <w:rsid w:val="00C40984"/>
    <w:rsid w:val="00C4170F"/>
    <w:rsid w:val="00C42679"/>
    <w:rsid w:val="00C43FEA"/>
    <w:rsid w:val="00C514AF"/>
    <w:rsid w:val="00C56E98"/>
    <w:rsid w:val="00C575D9"/>
    <w:rsid w:val="00C701BF"/>
    <w:rsid w:val="00C74365"/>
    <w:rsid w:val="00C752CA"/>
    <w:rsid w:val="00C818E5"/>
    <w:rsid w:val="00C8468B"/>
    <w:rsid w:val="00C868F7"/>
    <w:rsid w:val="00C87BAD"/>
    <w:rsid w:val="00C90412"/>
    <w:rsid w:val="00C936D7"/>
    <w:rsid w:val="00C9542A"/>
    <w:rsid w:val="00C95B45"/>
    <w:rsid w:val="00C96E4C"/>
    <w:rsid w:val="00CA32F4"/>
    <w:rsid w:val="00CA43CA"/>
    <w:rsid w:val="00CA5892"/>
    <w:rsid w:val="00CA6A3A"/>
    <w:rsid w:val="00CB4D5C"/>
    <w:rsid w:val="00CB6B11"/>
    <w:rsid w:val="00CC0B19"/>
    <w:rsid w:val="00CC0D82"/>
    <w:rsid w:val="00CC19FE"/>
    <w:rsid w:val="00CC3EC6"/>
    <w:rsid w:val="00CC6EDC"/>
    <w:rsid w:val="00CD2009"/>
    <w:rsid w:val="00CD287C"/>
    <w:rsid w:val="00CD4BCA"/>
    <w:rsid w:val="00CE7B34"/>
    <w:rsid w:val="00CF14FF"/>
    <w:rsid w:val="00CF167C"/>
    <w:rsid w:val="00CF186D"/>
    <w:rsid w:val="00CF1C55"/>
    <w:rsid w:val="00CF40CD"/>
    <w:rsid w:val="00CF4559"/>
    <w:rsid w:val="00CF5037"/>
    <w:rsid w:val="00CF6997"/>
    <w:rsid w:val="00CF69D2"/>
    <w:rsid w:val="00CF764B"/>
    <w:rsid w:val="00CF7EEB"/>
    <w:rsid w:val="00D02D7F"/>
    <w:rsid w:val="00D04F0B"/>
    <w:rsid w:val="00D05F50"/>
    <w:rsid w:val="00D10794"/>
    <w:rsid w:val="00D11ACF"/>
    <w:rsid w:val="00D12FA9"/>
    <w:rsid w:val="00D1480A"/>
    <w:rsid w:val="00D14AF6"/>
    <w:rsid w:val="00D15001"/>
    <w:rsid w:val="00D15F53"/>
    <w:rsid w:val="00D201A9"/>
    <w:rsid w:val="00D21241"/>
    <w:rsid w:val="00D21700"/>
    <w:rsid w:val="00D2344F"/>
    <w:rsid w:val="00D27C05"/>
    <w:rsid w:val="00D30B0C"/>
    <w:rsid w:val="00D31266"/>
    <w:rsid w:val="00D356E6"/>
    <w:rsid w:val="00D36D0D"/>
    <w:rsid w:val="00D37165"/>
    <w:rsid w:val="00D40D3E"/>
    <w:rsid w:val="00D51A81"/>
    <w:rsid w:val="00D51E96"/>
    <w:rsid w:val="00D5257A"/>
    <w:rsid w:val="00D537FC"/>
    <w:rsid w:val="00D56399"/>
    <w:rsid w:val="00D57B60"/>
    <w:rsid w:val="00D60117"/>
    <w:rsid w:val="00D619BA"/>
    <w:rsid w:val="00D63645"/>
    <w:rsid w:val="00D671FE"/>
    <w:rsid w:val="00D71F8B"/>
    <w:rsid w:val="00D74956"/>
    <w:rsid w:val="00D7650D"/>
    <w:rsid w:val="00D842AE"/>
    <w:rsid w:val="00D90920"/>
    <w:rsid w:val="00DA5758"/>
    <w:rsid w:val="00DA5893"/>
    <w:rsid w:val="00DA660A"/>
    <w:rsid w:val="00DA6B62"/>
    <w:rsid w:val="00DA7C7A"/>
    <w:rsid w:val="00DB71A2"/>
    <w:rsid w:val="00DB7444"/>
    <w:rsid w:val="00DB78AB"/>
    <w:rsid w:val="00DC02B8"/>
    <w:rsid w:val="00DC2C2D"/>
    <w:rsid w:val="00DC4178"/>
    <w:rsid w:val="00DC4A9F"/>
    <w:rsid w:val="00DC5161"/>
    <w:rsid w:val="00DC6C37"/>
    <w:rsid w:val="00DC73FE"/>
    <w:rsid w:val="00DD18BD"/>
    <w:rsid w:val="00DD2D68"/>
    <w:rsid w:val="00DD533F"/>
    <w:rsid w:val="00DD7249"/>
    <w:rsid w:val="00DE449D"/>
    <w:rsid w:val="00DE64AE"/>
    <w:rsid w:val="00DE697E"/>
    <w:rsid w:val="00DE7847"/>
    <w:rsid w:val="00DF12A6"/>
    <w:rsid w:val="00DF2C93"/>
    <w:rsid w:val="00DF78D7"/>
    <w:rsid w:val="00E019F9"/>
    <w:rsid w:val="00E038DF"/>
    <w:rsid w:val="00E0390A"/>
    <w:rsid w:val="00E04094"/>
    <w:rsid w:val="00E04469"/>
    <w:rsid w:val="00E05280"/>
    <w:rsid w:val="00E05622"/>
    <w:rsid w:val="00E06BDD"/>
    <w:rsid w:val="00E06F40"/>
    <w:rsid w:val="00E106F1"/>
    <w:rsid w:val="00E10B4F"/>
    <w:rsid w:val="00E1518C"/>
    <w:rsid w:val="00E212EC"/>
    <w:rsid w:val="00E237E7"/>
    <w:rsid w:val="00E244E9"/>
    <w:rsid w:val="00E245F2"/>
    <w:rsid w:val="00E305B4"/>
    <w:rsid w:val="00E30A14"/>
    <w:rsid w:val="00E324EB"/>
    <w:rsid w:val="00E36FAC"/>
    <w:rsid w:val="00E37471"/>
    <w:rsid w:val="00E459E2"/>
    <w:rsid w:val="00E471B6"/>
    <w:rsid w:val="00E543B9"/>
    <w:rsid w:val="00E55A40"/>
    <w:rsid w:val="00E56293"/>
    <w:rsid w:val="00E578D6"/>
    <w:rsid w:val="00E61B9D"/>
    <w:rsid w:val="00E665A4"/>
    <w:rsid w:val="00E66CE4"/>
    <w:rsid w:val="00E731BB"/>
    <w:rsid w:val="00E7460E"/>
    <w:rsid w:val="00E75B33"/>
    <w:rsid w:val="00E7631B"/>
    <w:rsid w:val="00E840A4"/>
    <w:rsid w:val="00E87BC3"/>
    <w:rsid w:val="00E916E0"/>
    <w:rsid w:val="00E91711"/>
    <w:rsid w:val="00E91E10"/>
    <w:rsid w:val="00E9233F"/>
    <w:rsid w:val="00E935F5"/>
    <w:rsid w:val="00E965E2"/>
    <w:rsid w:val="00EA2034"/>
    <w:rsid w:val="00EA4777"/>
    <w:rsid w:val="00EA5DA0"/>
    <w:rsid w:val="00EB0A8B"/>
    <w:rsid w:val="00EB133C"/>
    <w:rsid w:val="00EB2B11"/>
    <w:rsid w:val="00EB2B65"/>
    <w:rsid w:val="00EB7DEA"/>
    <w:rsid w:val="00EC189A"/>
    <w:rsid w:val="00EC1AED"/>
    <w:rsid w:val="00EC3375"/>
    <w:rsid w:val="00EC557E"/>
    <w:rsid w:val="00EC6E91"/>
    <w:rsid w:val="00EC6EF1"/>
    <w:rsid w:val="00EC752F"/>
    <w:rsid w:val="00ED10BF"/>
    <w:rsid w:val="00ED2D60"/>
    <w:rsid w:val="00ED57ED"/>
    <w:rsid w:val="00ED6B0D"/>
    <w:rsid w:val="00ED6D1F"/>
    <w:rsid w:val="00ED7866"/>
    <w:rsid w:val="00EE0DE4"/>
    <w:rsid w:val="00EE59B8"/>
    <w:rsid w:val="00EE7A1D"/>
    <w:rsid w:val="00EE7D00"/>
    <w:rsid w:val="00EF33AE"/>
    <w:rsid w:val="00EF4B13"/>
    <w:rsid w:val="00EF69C8"/>
    <w:rsid w:val="00F011FA"/>
    <w:rsid w:val="00F013E6"/>
    <w:rsid w:val="00F023D3"/>
    <w:rsid w:val="00F031E7"/>
    <w:rsid w:val="00F036AF"/>
    <w:rsid w:val="00F06CC3"/>
    <w:rsid w:val="00F07404"/>
    <w:rsid w:val="00F07EE2"/>
    <w:rsid w:val="00F1207B"/>
    <w:rsid w:val="00F12499"/>
    <w:rsid w:val="00F133B6"/>
    <w:rsid w:val="00F16A84"/>
    <w:rsid w:val="00F20BF6"/>
    <w:rsid w:val="00F25546"/>
    <w:rsid w:val="00F261EE"/>
    <w:rsid w:val="00F26EF2"/>
    <w:rsid w:val="00F2734A"/>
    <w:rsid w:val="00F36659"/>
    <w:rsid w:val="00F37E77"/>
    <w:rsid w:val="00F40105"/>
    <w:rsid w:val="00F43100"/>
    <w:rsid w:val="00F44A80"/>
    <w:rsid w:val="00F450C5"/>
    <w:rsid w:val="00F51A68"/>
    <w:rsid w:val="00F52141"/>
    <w:rsid w:val="00F530EB"/>
    <w:rsid w:val="00F53685"/>
    <w:rsid w:val="00F53CE3"/>
    <w:rsid w:val="00F565FD"/>
    <w:rsid w:val="00F6246C"/>
    <w:rsid w:val="00F62C13"/>
    <w:rsid w:val="00F64784"/>
    <w:rsid w:val="00F65E14"/>
    <w:rsid w:val="00F66CDB"/>
    <w:rsid w:val="00F67AD7"/>
    <w:rsid w:val="00F71A45"/>
    <w:rsid w:val="00F75FF2"/>
    <w:rsid w:val="00F76BAE"/>
    <w:rsid w:val="00F81FBD"/>
    <w:rsid w:val="00F857FA"/>
    <w:rsid w:val="00F86F30"/>
    <w:rsid w:val="00F9108D"/>
    <w:rsid w:val="00F939BB"/>
    <w:rsid w:val="00F9431D"/>
    <w:rsid w:val="00F97286"/>
    <w:rsid w:val="00FB058F"/>
    <w:rsid w:val="00FB0BD6"/>
    <w:rsid w:val="00FB0FDB"/>
    <w:rsid w:val="00FB14C6"/>
    <w:rsid w:val="00FB22AD"/>
    <w:rsid w:val="00FB47E8"/>
    <w:rsid w:val="00FB5C77"/>
    <w:rsid w:val="00FB71DF"/>
    <w:rsid w:val="00FB7C59"/>
    <w:rsid w:val="00FC0600"/>
    <w:rsid w:val="00FC35D0"/>
    <w:rsid w:val="00FC5055"/>
    <w:rsid w:val="00FC6060"/>
    <w:rsid w:val="00FC6798"/>
    <w:rsid w:val="00FC680C"/>
    <w:rsid w:val="00FD02EA"/>
    <w:rsid w:val="00FD1357"/>
    <w:rsid w:val="00FD269B"/>
    <w:rsid w:val="00FD4053"/>
    <w:rsid w:val="00FD6195"/>
    <w:rsid w:val="00FE57BD"/>
    <w:rsid w:val="00FE647C"/>
    <w:rsid w:val="00FF0483"/>
    <w:rsid w:val="00FF0E95"/>
    <w:rsid w:val="00FF11CF"/>
    <w:rsid w:val="00FF265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B6099"/>
  <w15:chartTrackingRefBased/>
  <w15:docId w15:val="{D3B59D39-9B4E-470B-B0B2-7A0C2A74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3544"/>
      <w:jc w:val="center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432"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left="4536" w:hanging="283"/>
      <w:outlineLvl w:val="4"/>
    </w:pPr>
    <w:rPr>
      <w:rFonts w:ascii="Garamond" w:hAnsi="Garamond"/>
      <w:b/>
      <w:i/>
      <w:sz w:val="24"/>
      <w:lang w:val="es-ES_tradnl"/>
    </w:rPr>
  </w:style>
  <w:style w:type="paragraph" w:styleId="Ttulo6">
    <w:name w:val="heading 6"/>
    <w:basedOn w:val="Normal"/>
    <w:next w:val="Normal"/>
    <w:qFormat/>
    <w:rsid w:val="00EC6E9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C6E9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es-ES_tradnl"/>
    </w:rPr>
  </w:style>
  <w:style w:type="paragraph" w:styleId="Sangradetextonormal">
    <w:name w:val="Body Text Indent"/>
    <w:basedOn w:val="Normal"/>
    <w:pPr>
      <w:ind w:firstLine="2835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pPr>
      <w:ind w:left="1416" w:firstLine="708"/>
      <w:jc w:val="both"/>
    </w:pPr>
    <w:rPr>
      <w:sz w:val="28"/>
      <w:lang w:val="es-ES_tradnl"/>
    </w:rPr>
  </w:style>
  <w:style w:type="paragraph" w:styleId="Textodeglobo">
    <w:name w:val="Balloon Text"/>
    <w:basedOn w:val="Normal"/>
    <w:semiHidden/>
    <w:rsid w:val="00313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EC6E91"/>
    <w:rPr>
      <w:sz w:val="16"/>
      <w:szCs w:val="16"/>
    </w:rPr>
  </w:style>
  <w:style w:type="paragraph" w:styleId="Textocomentario">
    <w:name w:val="annotation text"/>
    <w:basedOn w:val="Normal"/>
    <w:semiHidden/>
    <w:rsid w:val="00EC6E91"/>
  </w:style>
  <w:style w:type="paragraph" w:styleId="Asuntodelcomentario">
    <w:name w:val="annotation subject"/>
    <w:basedOn w:val="Textocomentario"/>
    <w:next w:val="Textocomentario"/>
    <w:semiHidden/>
    <w:rsid w:val="00EC6E91"/>
    <w:rPr>
      <w:b/>
      <w:bCs/>
    </w:rPr>
  </w:style>
  <w:style w:type="paragraph" w:styleId="NormalWeb">
    <w:name w:val="Normal (Web)"/>
    <w:basedOn w:val="Normal"/>
    <w:rsid w:val="00586E6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586E69"/>
    <w:rPr>
      <w:b/>
      <w:bCs/>
    </w:rPr>
  </w:style>
  <w:style w:type="character" w:styleId="Nmerodepgina">
    <w:name w:val="page number"/>
    <w:basedOn w:val="Fuentedeprrafopredeter"/>
    <w:rsid w:val="000A54D4"/>
  </w:style>
  <w:style w:type="character" w:customStyle="1" w:styleId="EncabezadoCar">
    <w:name w:val="Encabezado Car"/>
    <w:basedOn w:val="Fuentedeprrafopredeter"/>
    <w:link w:val="Encabezado"/>
    <w:uiPriority w:val="99"/>
    <w:rsid w:val="00BB1D58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1D5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96A36-003C-49B4-8A93-122E88B9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</vt:lpstr>
    </vt:vector>
  </TitlesOfParts>
  <Company>Acer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</dc:title>
  <dc:subject/>
  <dc:creator>D.O.M</dc:creator>
  <cp:keywords/>
  <cp:lastModifiedBy>karim reyes</cp:lastModifiedBy>
  <cp:revision>5</cp:revision>
  <cp:lastPrinted>2017-04-27T19:49:00Z</cp:lastPrinted>
  <dcterms:created xsi:type="dcterms:W3CDTF">2025-01-03T15:43:00Z</dcterms:created>
  <dcterms:modified xsi:type="dcterms:W3CDTF">2025-01-06T17:21:00Z</dcterms:modified>
</cp:coreProperties>
</file>